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ashburton-profile"/>
    <w:p>
      <w:pPr>
        <w:pStyle w:val="Heading1"/>
      </w:pPr>
      <w:r>
        <w:t xml:space="preserve">Ashburton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100,817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7,832          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Tom Price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5,333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Ashburton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$98,283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$36,864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4,319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34,730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2,268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1031 - Heavy Rainfall and Flooding Pilbara Region (29 May - 1 June 2022)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1015 - Severe Thunderstorms and Flooding in the Pilbara Region (7-10 February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2024-11-14T23:45:51Z</dcterms:created>
  <dcterms:modified xsi:type="dcterms:W3CDTF">2024-11-14T23:45:51Z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